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4ED4" w14:textId="72EE5C08" w:rsidR="00E85817" w:rsidRDefault="00B30FCE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>
        <w:rPr>
          <w:szCs w:val="28"/>
        </w:rPr>
        <w:t>Главе Черепановского района</w:t>
      </w:r>
    </w:p>
    <w:p w14:paraId="3D4D82A3" w14:textId="07015CB2" w:rsidR="00B30FCE" w:rsidRPr="00E85817" w:rsidRDefault="00B30FCE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>
        <w:rPr>
          <w:szCs w:val="28"/>
        </w:rPr>
        <w:t xml:space="preserve">Новосибирской </w:t>
      </w:r>
      <w:proofErr w:type="spellStart"/>
      <w:r>
        <w:rPr>
          <w:szCs w:val="28"/>
        </w:rPr>
        <w:t>оласти</w:t>
      </w:r>
      <w:proofErr w:type="spellEnd"/>
    </w:p>
    <w:p w14:paraId="0522D863" w14:textId="77777777"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 w:rsidRPr="00E85817">
        <w:rPr>
          <w:szCs w:val="28"/>
        </w:rPr>
        <w:t>_____________________________________</w:t>
      </w:r>
    </w:p>
    <w:p w14:paraId="24D3F860" w14:textId="77777777"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 w:val="20"/>
        </w:rPr>
      </w:pPr>
      <w:r w:rsidRPr="00E85817">
        <w:rPr>
          <w:sz w:val="20"/>
        </w:rPr>
        <w:t>(фамилия, имя, отчество)</w:t>
      </w:r>
    </w:p>
    <w:p w14:paraId="72EC4D5E" w14:textId="77777777"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</w:p>
    <w:p w14:paraId="6E610ED3" w14:textId="77777777"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 w:rsidRPr="00E85817">
        <w:rPr>
          <w:szCs w:val="28"/>
        </w:rPr>
        <w:t>от_________________________________</w:t>
      </w:r>
    </w:p>
    <w:p w14:paraId="1C82A246" w14:textId="77777777"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 w:rsidRPr="00E85817">
        <w:rPr>
          <w:szCs w:val="28"/>
        </w:rPr>
        <w:t>_____________________________________</w:t>
      </w:r>
    </w:p>
    <w:p w14:paraId="5A982760" w14:textId="77777777"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 w:rsidRPr="00E85817">
        <w:rPr>
          <w:szCs w:val="28"/>
        </w:rPr>
        <w:t>_____________________________________</w:t>
      </w:r>
    </w:p>
    <w:p w14:paraId="1A2B86D0" w14:textId="77777777"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 w:val="20"/>
        </w:rPr>
      </w:pPr>
      <w:r w:rsidRPr="00E85817">
        <w:rPr>
          <w:sz w:val="20"/>
        </w:rPr>
        <w:t>(фамилия, имя, отчество, отчество – при наличии,</w:t>
      </w:r>
    </w:p>
    <w:p w14:paraId="12DF937C" w14:textId="77777777"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 w:val="20"/>
        </w:rPr>
      </w:pPr>
      <w:r w:rsidRPr="00E85817">
        <w:rPr>
          <w:sz w:val="20"/>
        </w:rPr>
        <w:t>замещаемая должность, телефон)</w:t>
      </w:r>
    </w:p>
    <w:p w14:paraId="2629BF2F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jc w:val="center"/>
        <w:rPr>
          <w:rFonts w:eastAsia="Courier New"/>
          <w:szCs w:val="28"/>
        </w:rPr>
      </w:pPr>
    </w:p>
    <w:p w14:paraId="2A983E53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E85817">
        <w:rPr>
          <w:b/>
          <w:szCs w:val="28"/>
        </w:rPr>
        <w:t>УВЕДОМЛЕНИЕ</w:t>
      </w:r>
    </w:p>
    <w:p w14:paraId="3B0B5938" w14:textId="157F742D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jc w:val="center"/>
        <w:rPr>
          <w:rFonts w:eastAsia="Courier New"/>
          <w:b/>
          <w:sz w:val="20"/>
        </w:rPr>
      </w:pPr>
      <w:r w:rsidRPr="00E85817">
        <w:rPr>
          <w:b/>
          <w:szCs w:val="28"/>
        </w:rPr>
        <w:t xml:space="preserve">о факте обращения в целях склонения </w:t>
      </w:r>
      <w:r w:rsidR="00B30FCE">
        <w:rPr>
          <w:b/>
          <w:szCs w:val="28"/>
        </w:rPr>
        <w:t>муниципального</w:t>
      </w:r>
      <w:r w:rsidRPr="00E85817">
        <w:rPr>
          <w:b/>
          <w:szCs w:val="28"/>
        </w:rPr>
        <w:t xml:space="preserve"> служащего к совершению</w:t>
      </w:r>
      <w:r w:rsidR="00B30FCE">
        <w:rPr>
          <w:b/>
          <w:szCs w:val="28"/>
        </w:rPr>
        <w:t xml:space="preserve"> </w:t>
      </w:r>
      <w:r w:rsidRPr="00E85817">
        <w:rPr>
          <w:b/>
          <w:szCs w:val="28"/>
        </w:rPr>
        <w:t>коррупционных правонарушений</w:t>
      </w:r>
    </w:p>
    <w:p w14:paraId="3D6A7B82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b/>
          <w:szCs w:val="28"/>
        </w:rPr>
      </w:pPr>
    </w:p>
    <w:p w14:paraId="3910EC9D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  <w:r w:rsidRPr="00E85817">
        <w:rPr>
          <w:szCs w:val="28"/>
        </w:rPr>
        <w:t>В соответствии с частью 5 статьи 9 Федерального закона от 25.12.2008</w:t>
      </w:r>
    </w:p>
    <w:p w14:paraId="59521A53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  <w:r w:rsidRPr="00E85817">
        <w:rPr>
          <w:szCs w:val="28"/>
        </w:rPr>
        <w:t>№ 273-ФЗ «О противодействии коррупции» сообщаю, что:</w:t>
      </w:r>
    </w:p>
    <w:p w14:paraId="3DC8D372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sz w:val="20"/>
          <w:szCs w:val="28"/>
        </w:rPr>
      </w:pPr>
    </w:p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9391"/>
      </w:tblGrid>
      <w:tr w:rsidR="00E85817" w:rsidRPr="00E85817" w14:paraId="409F6707" w14:textId="77777777" w:rsidTr="00626286">
        <w:trPr>
          <w:trHeight w:hRule="exact" w:val="34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14:paraId="5C648877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szCs w:val="28"/>
              </w:rPr>
            </w:pPr>
            <w:r w:rsidRPr="00E85817">
              <w:rPr>
                <w:szCs w:val="28"/>
              </w:rPr>
              <w:t>1.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7D42515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szCs w:val="28"/>
              </w:rPr>
            </w:pPr>
          </w:p>
        </w:tc>
      </w:tr>
      <w:tr w:rsidR="00E85817" w:rsidRPr="00E85817" w14:paraId="5C80B465" w14:textId="77777777" w:rsidTr="00626286">
        <w:trPr>
          <w:trHeight w:hRule="exact" w:val="283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14:paraId="3E404D90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3EC54DE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sz w:val="20"/>
              </w:rPr>
            </w:pPr>
            <w:r w:rsidRPr="00E85817">
              <w:rPr>
                <w:sz w:val="20"/>
              </w:rPr>
              <w:t>(все известные сведения о лице (лицах), склоняющем(их) к совершению коррупционного правонарушения)</w:t>
            </w:r>
          </w:p>
        </w:tc>
      </w:tr>
      <w:tr w:rsidR="00E85817" w:rsidRPr="00E85817" w14:paraId="00E7F082" w14:textId="77777777" w:rsidTr="00626286">
        <w:trPr>
          <w:trHeight w:hRule="exact" w:val="34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14:paraId="5095682C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szCs w:val="28"/>
              </w:rPr>
            </w:pPr>
            <w:r w:rsidRPr="00E85817">
              <w:rPr>
                <w:szCs w:val="28"/>
              </w:rPr>
              <w:t>2.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ECA45E4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szCs w:val="28"/>
              </w:rPr>
            </w:pPr>
          </w:p>
        </w:tc>
      </w:tr>
      <w:tr w:rsidR="00E85817" w:rsidRPr="00E85817" w14:paraId="27B8E6D5" w14:textId="77777777" w:rsidTr="00626286">
        <w:trPr>
          <w:trHeight w:hRule="exact" w:val="34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14:paraId="5D0252F0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D34A55E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 w:rsidRPr="00E85817">
              <w:rPr>
                <w:sz w:val="20"/>
              </w:rPr>
              <w:t>(сущность предполагаемого коррупционного правонарушения, которое должен был бы совершить</w:t>
            </w:r>
          </w:p>
        </w:tc>
      </w:tr>
      <w:tr w:rsidR="00E85817" w:rsidRPr="00E85817" w14:paraId="5A56B86E" w14:textId="77777777" w:rsidTr="00626286">
        <w:trPr>
          <w:trHeight w:hRule="exact" w:val="17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14:paraId="7B7C517E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B4F3FFD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sz w:val="20"/>
              </w:rPr>
            </w:pPr>
          </w:p>
        </w:tc>
      </w:tr>
      <w:tr w:rsidR="00E85817" w:rsidRPr="00E85817" w14:paraId="3504D718" w14:textId="77777777" w:rsidTr="00626286">
        <w:trPr>
          <w:trHeight w:hRule="exact" w:val="34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14:paraId="4BEE46FA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F25B7B2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 w:rsidRPr="00E85817">
              <w:rPr>
                <w:sz w:val="20"/>
              </w:rPr>
              <w:t>гражданский служащий по просьбе обратившегося лица (лиц))</w:t>
            </w:r>
          </w:p>
        </w:tc>
      </w:tr>
      <w:tr w:rsidR="00E85817" w:rsidRPr="00E85817" w14:paraId="470CB85B" w14:textId="77777777" w:rsidTr="00626286">
        <w:trPr>
          <w:trHeight w:hRule="exact" w:val="34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14:paraId="15BC8CBD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szCs w:val="28"/>
              </w:rPr>
            </w:pPr>
            <w:r w:rsidRPr="00E85817">
              <w:rPr>
                <w:szCs w:val="28"/>
              </w:rPr>
              <w:t>3.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D6FDA0A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szCs w:val="28"/>
              </w:rPr>
            </w:pPr>
          </w:p>
        </w:tc>
      </w:tr>
      <w:tr w:rsidR="00E85817" w:rsidRPr="00E85817" w14:paraId="3B39FA34" w14:textId="77777777" w:rsidTr="00626286">
        <w:trPr>
          <w:trHeight w:hRule="exact" w:val="283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14:paraId="4E094550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4B4E820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 w:rsidRPr="00E85817">
              <w:rPr>
                <w:sz w:val="20"/>
              </w:rPr>
              <w:t>(дата, место, время, способ и обстоятельства склонения к коррупционному правонарушению)</w:t>
            </w:r>
          </w:p>
        </w:tc>
      </w:tr>
      <w:tr w:rsidR="00E85817" w:rsidRPr="00E85817" w14:paraId="3D961965" w14:textId="77777777" w:rsidTr="00626286">
        <w:trPr>
          <w:trHeight w:hRule="exact" w:val="34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14:paraId="3A4069EB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szCs w:val="28"/>
              </w:rPr>
            </w:pPr>
            <w:r w:rsidRPr="00E85817">
              <w:rPr>
                <w:szCs w:val="28"/>
              </w:rPr>
              <w:t>4.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42C2BB8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szCs w:val="28"/>
              </w:rPr>
            </w:pPr>
          </w:p>
        </w:tc>
      </w:tr>
      <w:tr w:rsidR="00E85817" w:rsidRPr="00E85817" w14:paraId="7406831F" w14:textId="77777777" w:rsidTr="00626286">
        <w:trPr>
          <w:trHeight w:hRule="exact" w:val="85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14:paraId="42591294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E2A9E44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 w:rsidRPr="00E85817">
              <w:rPr>
                <w:sz w:val="20"/>
              </w:rPr>
              <w:t>(дата направления уведомления и наименование органа прокуратуры, иного государственного органа, в который направлено уведомление о факте обращения в целях склонения к совершению коррупционного правонарушения)</w:t>
            </w:r>
          </w:p>
        </w:tc>
      </w:tr>
    </w:tbl>
    <w:p w14:paraId="38E1362C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</w:p>
    <w:p w14:paraId="32E7FDD7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</w:p>
    <w:p w14:paraId="0902025E" w14:textId="77777777" w:rsidR="00E85817" w:rsidRPr="00E85817" w:rsidRDefault="00E85817" w:rsidP="00E85817">
      <w:pPr>
        <w:snapToGrid/>
        <w:spacing w:before="0" w:after="0" w:line="240" w:lineRule="auto"/>
        <w:ind w:firstLine="0"/>
        <w:jc w:val="left"/>
        <w:rPr>
          <w:rFonts w:eastAsia="Calibri"/>
          <w:szCs w:val="28"/>
        </w:rPr>
      </w:pPr>
    </w:p>
    <w:tbl>
      <w:tblPr>
        <w:tblW w:w="9889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237"/>
      </w:tblGrid>
      <w:tr w:rsidR="00E85817" w:rsidRPr="00E85817" w14:paraId="033D3668" w14:textId="77777777" w:rsidTr="00626286">
        <w:trPr>
          <w:trHeight w:val="460"/>
        </w:trPr>
        <w:tc>
          <w:tcPr>
            <w:tcW w:w="3652" w:type="dxa"/>
            <w:vMerge w:val="restart"/>
            <w:tcBorders>
              <w:top w:val="nil"/>
              <w:bottom w:val="nil"/>
              <w:right w:val="nil"/>
            </w:tcBorders>
          </w:tcPr>
          <w:p w14:paraId="2D217AC9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left="-108" w:firstLine="0"/>
              <w:jc w:val="left"/>
              <w:rPr>
                <w:rFonts w:eastAsia="Courier New"/>
                <w:sz w:val="20"/>
              </w:rPr>
            </w:pPr>
            <w:r w:rsidRPr="00E85817">
              <w:rPr>
                <w:szCs w:val="28"/>
              </w:rPr>
              <w:t>Прилагаемые к уведомлению дополнительные материалы (документы):</w:t>
            </w:r>
          </w:p>
        </w:tc>
        <w:tc>
          <w:tcPr>
            <w:tcW w:w="6237" w:type="dxa"/>
            <w:tcBorders>
              <w:left w:val="nil"/>
              <w:bottom w:val="single" w:sz="4" w:space="0" w:color="000000"/>
            </w:tcBorders>
            <w:vAlign w:val="bottom"/>
          </w:tcPr>
          <w:p w14:paraId="7870320E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left="-103" w:firstLine="0"/>
              <w:rPr>
                <w:rFonts w:eastAsia="Courier New"/>
                <w:szCs w:val="28"/>
              </w:rPr>
            </w:pPr>
          </w:p>
        </w:tc>
      </w:tr>
      <w:tr w:rsidR="00E85817" w:rsidRPr="00E85817" w14:paraId="67EFFA10" w14:textId="77777777" w:rsidTr="00626286">
        <w:tc>
          <w:tcPr>
            <w:tcW w:w="3652" w:type="dxa"/>
            <w:vMerge/>
            <w:tcBorders>
              <w:top w:val="nil"/>
              <w:bottom w:val="nil"/>
              <w:right w:val="nil"/>
            </w:tcBorders>
          </w:tcPr>
          <w:p w14:paraId="5E5CD5DF" w14:textId="77777777" w:rsidR="00E85817" w:rsidRPr="00E85817" w:rsidRDefault="00E85817" w:rsidP="00E85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before="0" w:after="0" w:line="240" w:lineRule="auto"/>
              <w:ind w:firstLine="0"/>
              <w:jc w:val="left"/>
              <w:rPr>
                <w:rFonts w:eastAsia="Courier New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2A85BEA8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left="-103" w:firstLine="0"/>
              <w:rPr>
                <w:rFonts w:eastAsia="Courier New"/>
                <w:szCs w:val="28"/>
              </w:rPr>
            </w:pPr>
          </w:p>
        </w:tc>
      </w:tr>
    </w:tbl>
    <w:p w14:paraId="7C591924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 w:val="20"/>
        </w:rPr>
      </w:pPr>
    </w:p>
    <w:p w14:paraId="01267869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 w:val="20"/>
        </w:rPr>
      </w:pPr>
    </w:p>
    <w:tbl>
      <w:tblPr>
        <w:tblW w:w="9344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835"/>
        <w:gridCol w:w="2119"/>
      </w:tblGrid>
      <w:tr w:rsidR="00E85817" w:rsidRPr="00E85817" w14:paraId="1B8C7FE0" w14:textId="77777777" w:rsidTr="00626286">
        <w:tc>
          <w:tcPr>
            <w:tcW w:w="4390" w:type="dxa"/>
            <w:tcBorders>
              <w:right w:val="nil"/>
            </w:tcBorders>
          </w:tcPr>
          <w:p w14:paraId="3BE61136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2F1FE3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19" w:type="dxa"/>
            <w:tcBorders>
              <w:left w:val="nil"/>
            </w:tcBorders>
          </w:tcPr>
          <w:p w14:paraId="1EE6E92F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85817" w:rsidRPr="00E85817" w14:paraId="53A0313C" w14:textId="77777777" w:rsidTr="00626286">
        <w:tc>
          <w:tcPr>
            <w:tcW w:w="4390" w:type="dxa"/>
            <w:tcBorders>
              <w:right w:val="nil"/>
            </w:tcBorders>
          </w:tcPr>
          <w:p w14:paraId="78127902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 w:val="20"/>
              </w:rPr>
            </w:pPr>
            <w:r w:rsidRPr="00E85817">
              <w:rPr>
                <w:sz w:val="20"/>
              </w:rPr>
              <w:t>(должность)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B92A40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 w:val="20"/>
              </w:rPr>
            </w:pPr>
            <w:r w:rsidRPr="00E85817">
              <w:rPr>
                <w:sz w:val="20"/>
              </w:rPr>
              <w:t>(инициалы, фамилия)</w:t>
            </w:r>
          </w:p>
        </w:tc>
        <w:tc>
          <w:tcPr>
            <w:tcW w:w="2119" w:type="dxa"/>
            <w:tcBorders>
              <w:left w:val="nil"/>
            </w:tcBorders>
          </w:tcPr>
          <w:p w14:paraId="1596C214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 w:val="20"/>
              </w:rPr>
            </w:pPr>
            <w:r w:rsidRPr="00E85817">
              <w:rPr>
                <w:sz w:val="20"/>
              </w:rPr>
              <w:t>(подпись, дата)</w:t>
            </w:r>
          </w:p>
        </w:tc>
      </w:tr>
    </w:tbl>
    <w:p w14:paraId="438DBEF0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 w:val="20"/>
          <w:vertAlign w:val="subscript"/>
        </w:rPr>
      </w:pPr>
    </w:p>
    <w:p w14:paraId="2FE2C57F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</w:p>
    <w:p w14:paraId="29BF577B" w14:textId="77777777" w:rsidR="00E85817" w:rsidRDefault="00E85817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</w:p>
    <w:p w14:paraId="2C8BC1F5" w14:textId="77777777" w:rsidR="008E478D" w:rsidRDefault="008E478D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</w:p>
    <w:p w14:paraId="089C974B" w14:textId="77777777" w:rsidR="008E478D" w:rsidRPr="00E85817" w:rsidRDefault="008E478D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</w:p>
    <w:p w14:paraId="7A64D010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  <w:r w:rsidRPr="00E85817">
        <w:rPr>
          <w:szCs w:val="28"/>
        </w:rPr>
        <w:t>Регистрационный номер в журнале регистрации уведомлений №__________</w:t>
      </w:r>
    </w:p>
    <w:p w14:paraId="088F0262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Cs w:val="28"/>
        </w:rPr>
      </w:pPr>
    </w:p>
    <w:p w14:paraId="715B13C9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Cs w:val="28"/>
        </w:rPr>
      </w:pPr>
      <w:r w:rsidRPr="00E85817">
        <w:rPr>
          <w:rFonts w:eastAsia="Courier New"/>
          <w:szCs w:val="28"/>
        </w:rPr>
        <w:t xml:space="preserve">Дата регистрации уведомления </w:t>
      </w:r>
      <w:r w:rsidRPr="00E85817">
        <w:rPr>
          <w:szCs w:val="28"/>
        </w:rPr>
        <w:t>«____» ________ 20___г.</w:t>
      </w:r>
    </w:p>
    <w:p w14:paraId="4E12E9F9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E85817" w:rsidRPr="00E85817" w14:paraId="078E9A0E" w14:textId="77777777" w:rsidTr="00626286">
        <w:tc>
          <w:tcPr>
            <w:tcW w:w="5068" w:type="dxa"/>
          </w:tcPr>
          <w:p w14:paraId="46A6DB49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szCs w:val="28"/>
              </w:rPr>
            </w:pPr>
            <w:r w:rsidRPr="00E85817">
              <w:rPr>
                <w:szCs w:val="28"/>
              </w:rPr>
              <w:t>_________________________________</w:t>
            </w:r>
          </w:p>
        </w:tc>
        <w:tc>
          <w:tcPr>
            <w:tcW w:w="5069" w:type="dxa"/>
          </w:tcPr>
          <w:p w14:paraId="0A375398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szCs w:val="28"/>
              </w:rPr>
            </w:pPr>
            <w:r w:rsidRPr="00E85817">
              <w:rPr>
                <w:szCs w:val="28"/>
              </w:rPr>
              <w:t>_________________________________</w:t>
            </w:r>
          </w:p>
        </w:tc>
      </w:tr>
      <w:tr w:rsidR="00E85817" w:rsidRPr="00E85817" w14:paraId="49FF1F61" w14:textId="77777777" w:rsidTr="00626286">
        <w:tc>
          <w:tcPr>
            <w:tcW w:w="5068" w:type="dxa"/>
          </w:tcPr>
          <w:p w14:paraId="04B8C888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 w:rsidRPr="00E85817">
              <w:rPr>
                <w:sz w:val="20"/>
              </w:rPr>
              <w:t>(должность, фамилия, инициалы гражданского служащего, зарегистрировавшего уведомление)</w:t>
            </w:r>
          </w:p>
        </w:tc>
        <w:tc>
          <w:tcPr>
            <w:tcW w:w="5069" w:type="dxa"/>
          </w:tcPr>
          <w:p w14:paraId="3FF1BAC9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 w:val="20"/>
              </w:rPr>
            </w:pPr>
            <w:r w:rsidRPr="00E85817">
              <w:rPr>
                <w:sz w:val="20"/>
              </w:rPr>
              <w:t>(подпись гражданского служащего,</w:t>
            </w:r>
          </w:p>
          <w:p w14:paraId="37977F65" w14:textId="77777777"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 w:rsidRPr="00E85817">
              <w:rPr>
                <w:sz w:val="20"/>
              </w:rPr>
              <w:t>зарегистрировавшего уведомление)</w:t>
            </w:r>
          </w:p>
        </w:tc>
      </w:tr>
    </w:tbl>
    <w:p w14:paraId="5B63B656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Cs w:val="28"/>
        </w:rPr>
      </w:pPr>
    </w:p>
    <w:p w14:paraId="1B56E2E0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Cs w:val="28"/>
        </w:rPr>
      </w:pPr>
    </w:p>
    <w:p w14:paraId="6F4A78D9" w14:textId="77777777"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Cs w:val="28"/>
        </w:rPr>
      </w:pPr>
    </w:p>
    <w:p w14:paraId="170B15FE" w14:textId="77777777" w:rsidR="00E85817" w:rsidRPr="00E85817" w:rsidRDefault="00E85817" w:rsidP="00E85817">
      <w:pPr>
        <w:snapToGrid/>
        <w:spacing w:before="0" w:after="0" w:line="240" w:lineRule="auto"/>
        <w:ind w:firstLine="0"/>
        <w:jc w:val="center"/>
        <w:rPr>
          <w:szCs w:val="28"/>
        </w:rPr>
      </w:pPr>
      <w:r w:rsidRPr="00E85817">
        <w:rPr>
          <w:szCs w:val="28"/>
        </w:rPr>
        <w:t>_________</w:t>
      </w:r>
    </w:p>
    <w:p w14:paraId="1F57802D" w14:textId="77777777" w:rsidR="00C35DE0" w:rsidRDefault="00C35DE0" w:rsidP="00E85817">
      <w:pPr>
        <w:snapToGrid/>
        <w:spacing w:before="0" w:after="0" w:line="240" w:lineRule="auto"/>
        <w:ind w:firstLine="0"/>
        <w:jc w:val="left"/>
        <w:rPr>
          <w:sz w:val="20"/>
          <w:szCs w:val="28"/>
        </w:rPr>
      </w:pPr>
    </w:p>
    <w:sectPr w:rsidR="00C35DE0" w:rsidSect="00595517">
      <w:headerReference w:type="even" r:id="rId8"/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8FAF" w14:textId="77777777" w:rsidR="009A0B40" w:rsidRDefault="009A0B40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14:paraId="39F7F8E3" w14:textId="77777777" w:rsidR="009A0B40" w:rsidRDefault="009A0B40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DE82" w14:textId="77777777" w:rsidR="00EC7457" w:rsidRPr="00EC7457" w:rsidRDefault="00EC7457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A17E" w14:textId="77777777" w:rsidR="009A0B40" w:rsidRDefault="009A0B40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14:paraId="19861010" w14:textId="77777777" w:rsidR="009A0B40" w:rsidRDefault="009A0B40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4B51" w14:textId="77777777"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5635093" w14:textId="77777777" w:rsidR="009551D8" w:rsidRDefault="009551D8" w:rsidP="00231B1D">
    <w:pPr>
      <w:pStyle w:val="a5"/>
      <w:ind w:right="360"/>
    </w:pPr>
  </w:p>
  <w:p w14:paraId="6E16CB53" w14:textId="77777777" w:rsidR="005B6F49" w:rsidRDefault="005B6F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3947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2076FE0" w14:textId="77777777" w:rsidR="00852ED4" w:rsidRPr="00852ED4" w:rsidRDefault="00852ED4">
        <w:pPr>
          <w:pStyle w:val="a5"/>
          <w:jc w:val="center"/>
          <w:rPr>
            <w:sz w:val="20"/>
            <w:szCs w:val="20"/>
          </w:rPr>
        </w:pPr>
        <w:r w:rsidRPr="00852ED4">
          <w:rPr>
            <w:sz w:val="20"/>
            <w:szCs w:val="20"/>
          </w:rPr>
          <w:fldChar w:fldCharType="begin"/>
        </w:r>
        <w:r w:rsidRPr="00852ED4">
          <w:rPr>
            <w:sz w:val="20"/>
            <w:szCs w:val="20"/>
          </w:rPr>
          <w:instrText>PAGE   \* MERGEFORMAT</w:instrText>
        </w:r>
        <w:r w:rsidRPr="00852ED4">
          <w:rPr>
            <w:sz w:val="20"/>
            <w:szCs w:val="20"/>
          </w:rPr>
          <w:fldChar w:fldCharType="separate"/>
        </w:r>
        <w:r w:rsidR="008E478D">
          <w:rPr>
            <w:noProof/>
            <w:sz w:val="20"/>
            <w:szCs w:val="20"/>
          </w:rPr>
          <w:t>2</w:t>
        </w:r>
        <w:r w:rsidRPr="00852ED4">
          <w:rPr>
            <w:sz w:val="20"/>
            <w:szCs w:val="20"/>
          </w:rPr>
          <w:fldChar w:fldCharType="end"/>
        </w:r>
      </w:p>
    </w:sdtContent>
  </w:sdt>
  <w:p w14:paraId="225BDB4A" w14:textId="77777777" w:rsidR="005B6F49" w:rsidRDefault="005B6F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940"/>
    <w:multiLevelType w:val="hybridMultilevel"/>
    <w:tmpl w:val="85DCAFA0"/>
    <w:lvl w:ilvl="0" w:tplc="7C9CE5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0F746B"/>
    <w:multiLevelType w:val="hybridMultilevel"/>
    <w:tmpl w:val="E8D61BE6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A2222"/>
    <w:multiLevelType w:val="hybridMultilevel"/>
    <w:tmpl w:val="5DCA8ABE"/>
    <w:lvl w:ilvl="0" w:tplc="B8F0598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0D033D8"/>
    <w:multiLevelType w:val="hybridMultilevel"/>
    <w:tmpl w:val="2566162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489F4C80"/>
    <w:multiLevelType w:val="hybridMultilevel"/>
    <w:tmpl w:val="3EE64AEC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EE31C4D"/>
    <w:multiLevelType w:val="hybridMultilevel"/>
    <w:tmpl w:val="7C58CB1C"/>
    <w:lvl w:ilvl="0" w:tplc="C666BED4">
      <w:start w:val="1"/>
      <w:numFmt w:val="decimal"/>
      <w:lvlText w:val="%1)"/>
      <w:lvlJc w:val="left"/>
      <w:pPr>
        <w:ind w:left="2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8" w15:restartNumberingAfterBreak="0">
    <w:nsid w:val="50213775"/>
    <w:multiLevelType w:val="hybridMultilevel"/>
    <w:tmpl w:val="9508C134"/>
    <w:lvl w:ilvl="0" w:tplc="BFD4A95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4B7CC2"/>
    <w:multiLevelType w:val="hybridMultilevel"/>
    <w:tmpl w:val="8426282E"/>
    <w:lvl w:ilvl="0" w:tplc="9F16A2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9A54F27"/>
    <w:multiLevelType w:val="hybridMultilevel"/>
    <w:tmpl w:val="F3967D24"/>
    <w:lvl w:ilvl="0" w:tplc="0FDCE3C0">
      <w:start w:val="1"/>
      <w:numFmt w:val="decimal"/>
      <w:lvlText w:val="%1)"/>
      <w:lvlJc w:val="left"/>
      <w:pPr>
        <w:ind w:left="1700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1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B2C344B"/>
    <w:multiLevelType w:val="hybridMultilevel"/>
    <w:tmpl w:val="781C4F7A"/>
    <w:lvl w:ilvl="0" w:tplc="6540DCC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 w15:restartNumberingAfterBreak="0">
    <w:nsid w:val="714C3F32"/>
    <w:multiLevelType w:val="hybridMultilevel"/>
    <w:tmpl w:val="A7C26B28"/>
    <w:lvl w:ilvl="0" w:tplc="17D6C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730734DE"/>
    <w:multiLevelType w:val="hybridMultilevel"/>
    <w:tmpl w:val="E64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6A6D26"/>
    <w:multiLevelType w:val="hybridMultilevel"/>
    <w:tmpl w:val="62FA810C"/>
    <w:lvl w:ilvl="0" w:tplc="EB4A213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CF05862"/>
    <w:multiLevelType w:val="hybridMultilevel"/>
    <w:tmpl w:val="294EDE72"/>
    <w:lvl w:ilvl="0" w:tplc="D2442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2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16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9A"/>
    <w:rsid w:val="00001780"/>
    <w:rsid w:val="00005C50"/>
    <w:rsid w:val="00006006"/>
    <w:rsid w:val="00010748"/>
    <w:rsid w:val="00010B80"/>
    <w:rsid w:val="00011033"/>
    <w:rsid w:val="0001300A"/>
    <w:rsid w:val="00013DE3"/>
    <w:rsid w:val="0001445B"/>
    <w:rsid w:val="00015DA8"/>
    <w:rsid w:val="00021E6C"/>
    <w:rsid w:val="0002399C"/>
    <w:rsid w:val="00023F4D"/>
    <w:rsid w:val="0002441C"/>
    <w:rsid w:val="000268BB"/>
    <w:rsid w:val="000279F0"/>
    <w:rsid w:val="0003003B"/>
    <w:rsid w:val="000313E4"/>
    <w:rsid w:val="000344E8"/>
    <w:rsid w:val="00040CB5"/>
    <w:rsid w:val="00045CB0"/>
    <w:rsid w:val="00051938"/>
    <w:rsid w:val="00053205"/>
    <w:rsid w:val="00054AC4"/>
    <w:rsid w:val="00060E3A"/>
    <w:rsid w:val="000612D7"/>
    <w:rsid w:val="00062546"/>
    <w:rsid w:val="00062B42"/>
    <w:rsid w:val="00062F36"/>
    <w:rsid w:val="00067679"/>
    <w:rsid w:val="00070B85"/>
    <w:rsid w:val="00070E09"/>
    <w:rsid w:val="000718CB"/>
    <w:rsid w:val="00074390"/>
    <w:rsid w:val="00086C3F"/>
    <w:rsid w:val="00091727"/>
    <w:rsid w:val="000942AD"/>
    <w:rsid w:val="000945AA"/>
    <w:rsid w:val="000950F6"/>
    <w:rsid w:val="000A2F02"/>
    <w:rsid w:val="000A4AB8"/>
    <w:rsid w:val="000A5209"/>
    <w:rsid w:val="000A5B16"/>
    <w:rsid w:val="000A7ABC"/>
    <w:rsid w:val="000B1858"/>
    <w:rsid w:val="000B1D0B"/>
    <w:rsid w:val="000B33BE"/>
    <w:rsid w:val="000B45EA"/>
    <w:rsid w:val="000B4F9D"/>
    <w:rsid w:val="000C11A3"/>
    <w:rsid w:val="000C27EE"/>
    <w:rsid w:val="000C2CC1"/>
    <w:rsid w:val="000C3844"/>
    <w:rsid w:val="000C44AA"/>
    <w:rsid w:val="000C6E3E"/>
    <w:rsid w:val="000C7E2B"/>
    <w:rsid w:val="000D11E8"/>
    <w:rsid w:val="000D40E0"/>
    <w:rsid w:val="000D5F32"/>
    <w:rsid w:val="000D7B74"/>
    <w:rsid w:val="000D7C8A"/>
    <w:rsid w:val="000E0164"/>
    <w:rsid w:val="000E3553"/>
    <w:rsid w:val="000E4EBA"/>
    <w:rsid w:val="000E6E1C"/>
    <w:rsid w:val="000E79EA"/>
    <w:rsid w:val="000F0988"/>
    <w:rsid w:val="000F15FA"/>
    <w:rsid w:val="000F1B11"/>
    <w:rsid w:val="000F34EC"/>
    <w:rsid w:val="000F5328"/>
    <w:rsid w:val="000F7B6A"/>
    <w:rsid w:val="00102BE8"/>
    <w:rsid w:val="00110968"/>
    <w:rsid w:val="00111C08"/>
    <w:rsid w:val="0011317D"/>
    <w:rsid w:val="001139CA"/>
    <w:rsid w:val="001141A1"/>
    <w:rsid w:val="00117108"/>
    <w:rsid w:val="0011774D"/>
    <w:rsid w:val="00120A4E"/>
    <w:rsid w:val="00120D1E"/>
    <w:rsid w:val="00121905"/>
    <w:rsid w:val="00123233"/>
    <w:rsid w:val="00123CF7"/>
    <w:rsid w:val="00124690"/>
    <w:rsid w:val="00134441"/>
    <w:rsid w:val="00134B6F"/>
    <w:rsid w:val="00135E68"/>
    <w:rsid w:val="001368EC"/>
    <w:rsid w:val="00141E9F"/>
    <w:rsid w:val="00143635"/>
    <w:rsid w:val="00150286"/>
    <w:rsid w:val="00151283"/>
    <w:rsid w:val="0015432B"/>
    <w:rsid w:val="00160C1D"/>
    <w:rsid w:val="0016487C"/>
    <w:rsid w:val="00165BAA"/>
    <w:rsid w:val="00171D3F"/>
    <w:rsid w:val="00171E3E"/>
    <w:rsid w:val="0017203F"/>
    <w:rsid w:val="001732C7"/>
    <w:rsid w:val="001755FD"/>
    <w:rsid w:val="0017720F"/>
    <w:rsid w:val="00177A3C"/>
    <w:rsid w:val="00177E6C"/>
    <w:rsid w:val="0018041A"/>
    <w:rsid w:val="00182413"/>
    <w:rsid w:val="00182D38"/>
    <w:rsid w:val="00184496"/>
    <w:rsid w:val="001859D5"/>
    <w:rsid w:val="00185B62"/>
    <w:rsid w:val="00185F11"/>
    <w:rsid w:val="00186D08"/>
    <w:rsid w:val="00186DF4"/>
    <w:rsid w:val="001870D4"/>
    <w:rsid w:val="001878E9"/>
    <w:rsid w:val="00191430"/>
    <w:rsid w:val="00191BEB"/>
    <w:rsid w:val="001943DC"/>
    <w:rsid w:val="001957F7"/>
    <w:rsid w:val="001A2899"/>
    <w:rsid w:val="001A2D2F"/>
    <w:rsid w:val="001A36FF"/>
    <w:rsid w:val="001B37F6"/>
    <w:rsid w:val="001B56DD"/>
    <w:rsid w:val="001C2749"/>
    <w:rsid w:val="001C2BA0"/>
    <w:rsid w:val="001C4BC8"/>
    <w:rsid w:val="001D1814"/>
    <w:rsid w:val="001D4A8A"/>
    <w:rsid w:val="001D705F"/>
    <w:rsid w:val="001E005A"/>
    <w:rsid w:val="001E1410"/>
    <w:rsid w:val="001E331A"/>
    <w:rsid w:val="001F05B7"/>
    <w:rsid w:val="001F263A"/>
    <w:rsid w:val="001F34C3"/>
    <w:rsid w:val="001F4B45"/>
    <w:rsid w:val="001F5AC1"/>
    <w:rsid w:val="00204775"/>
    <w:rsid w:val="002051DD"/>
    <w:rsid w:val="00205F52"/>
    <w:rsid w:val="00210510"/>
    <w:rsid w:val="00210F6F"/>
    <w:rsid w:val="00214D0A"/>
    <w:rsid w:val="002204A3"/>
    <w:rsid w:val="0022229F"/>
    <w:rsid w:val="00222A99"/>
    <w:rsid w:val="00224951"/>
    <w:rsid w:val="00226C3A"/>
    <w:rsid w:val="00226E8A"/>
    <w:rsid w:val="00227349"/>
    <w:rsid w:val="00227DF2"/>
    <w:rsid w:val="00231B1D"/>
    <w:rsid w:val="00233202"/>
    <w:rsid w:val="00234063"/>
    <w:rsid w:val="002355FC"/>
    <w:rsid w:val="00236326"/>
    <w:rsid w:val="002364AA"/>
    <w:rsid w:val="00237268"/>
    <w:rsid w:val="00241FC9"/>
    <w:rsid w:val="002448A9"/>
    <w:rsid w:val="00245906"/>
    <w:rsid w:val="00246B69"/>
    <w:rsid w:val="0024702D"/>
    <w:rsid w:val="00247C8F"/>
    <w:rsid w:val="00251532"/>
    <w:rsid w:val="00254A78"/>
    <w:rsid w:val="00256725"/>
    <w:rsid w:val="00257FDC"/>
    <w:rsid w:val="00261077"/>
    <w:rsid w:val="0026564D"/>
    <w:rsid w:val="00270433"/>
    <w:rsid w:val="002717A5"/>
    <w:rsid w:val="00276226"/>
    <w:rsid w:val="0028009E"/>
    <w:rsid w:val="0028016B"/>
    <w:rsid w:val="00281FF3"/>
    <w:rsid w:val="00282EE0"/>
    <w:rsid w:val="00286F1E"/>
    <w:rsid w:val="002902FA"/>
    <w:rsid w:val="0029146C"/>
    <w:rsid w:val="0029350F"/>
    <w:rsid w:val="00295997"/>
    <w:rsid w:val="00296E5D"/>
    <w:rsid w:val="002A2494"/>
    <w:rsid w:val="002A2C8E"/>
    <w:rsid w:val="002A46BA"/>
    <w:rsid w:val="002A5B2F"/>
    <w:rsid w:val="002A6573"/>
    <w:rsid w:val="002A702F"/>
    <w:rsid w:val="002A75B0"/>
    <w:rsid w:val="002A7D1E"/>
    <w:rsid w:val="002B0E6E"/>
    <w:rsid w:val="002B2517"/>
    <w:rsid w:val="002B3D32"/>
    <w:rsid w:val="002B4737"/>
    <w:rsid w:val="002B49EB"/>
    <w:rsid w:val="002B603D"/>
    <w:rsid w:val="002C2803"/>
    <w:rsid w:val="002C78BF"/>
    <w:rsid w:val="002C7BA0"/>
    <w:rsid w:val="002D3EB3"/>
    <w:rsid w:val="002D4A97"/>
    <w:rsid w:val="002D575C"/>
    <w:rsid w:val="002D5B88"/>
    <w:rsid w:val="002E7C15"/>
    <w:rsid w:val="002F135B"/>
    <w:rsid w:val="002F142C"/>
    <w:rsid w:val="002F19BE"/>
    <w:rsid w:val="002F2BFC"/>
    <w:rsid w:val="002F5784"/>
    <w:rsid w:val="003016FE"/>
    <w:rsid w:val="003045CC"/>
    <w:rsid w:val="00310E4A"/>
    <w:rsid w:val="003128AF"/>
    <w:rsid w:val="0031621B"/>
    <w:rsid w:val="003165F9"/>
    <w:rsid w:val="003168BF"/>
    <w:rsid w:val="0032014F"/>
    <w:rsid w:val="00320FC8"/>
    <w:rsid w:val="0032607C"/>
    <w:rsid w:val="003261DB"/>
    <w:rsid w:val="003326D0"/>
    <w:rsid w:val="0033648A"/>
    <w:rsid w:val="00336BFB"/>
    <w:rsid w:val="003407B6"/>
    <w:rsid w:val="0034097D"/>
    <w:rsid w:val="003522F9"/>
    <w:rsid w:val="003535AE"/>
    <w:rsid w:val="00354854"/>
    <w:rsid w:val="00356FBE"/>
    <w:rsid w:val="00360A2D"/>
    <w:rsid w:val="003615FC"/>
    <w:rsid w:val="003619D6"/>
    <w:rsid w:val="0036207A"/>
    <w:rsid w:val="003646BE"/>
    <w:rsid w:val="00366958"/>
    <w:rsid w:val="00366BD5"/>
    <w:rsid w:val="00366CF3"/>
    <w:rsid w:val="003711F4"/>
    <w:rsid w:val="00372336"/>
    <w:rsid w:val="003812D1"/>
    <w:rsid w:val="00386F16"/>
    <w:rsid w:val="0039090F"/>
    <w:rsid w:val="00392253"/>
    <w:rsid w:val="003958B8"/>
    <w:rsid w:val="00396501"/>
    <w:rsid w:val="00396836"/>
    <w:rsid w:val="00396BCE"/>
    <w:rsid w:val="003A035C"/>
    <w:rsid w:val="003A0430"/>
    <w:rsid w:val="003A153E"/>
    <w:rsid w:val="003A2998"/>
    <w:rsid w:val="003A2AE0"/>
    <w:rsid w:val="003A2E5A"/>
    <w:rsid w:val="003A40D1"/>
    <w:rsid w:val="003A495E"/>
    <w:rsid w:val="003A5A12"/>
    <w:rsid w:val="003B4022"/>
    <w:rsid w:val="003B6CEC"/>
    <w:rsid w:val="003C1F90"/>
    <w:rsid w:val="003C2404"/>
    <w:rsid w:val="003C7721"/>
    <w:rsid w:val="003D220F"/>
    <w:rsid w:val="003D6B0C"/>
    <w:rsid w:val="003D7B93"/>
    <w:rsid w:val="003E0CE6"/>
    <w:rsid w:val="003E1265"/>
    <w:rsid w:val="003E316F"/>
    <w:rsid w:val="003E3C36"/>
    <w:rsid w:val="003E5215"/>
    <w:rsid w:val="003F0D95"/>
    <w:rsid w:val="003F1566"/>
    <w:rsid w:val="003F17E0"/>
    <w:rsid w:val="00401390"/>
    <w:rsid w:val="004022A6"/>
    <w:rsid w:val="004030B6"/>
    <w:rsid w:val="00403722"/>
    <w:rsid w:val="00404C58"/>
    <w:rsid w:val="0041128E"/>
    <w:rsid w:val="004116AE"/>
    <w:rsid w:val="0041273D"/>
    <w:rsid w:val="00413340"/>
    <w:rsid w:val="0041482D"/>
    <w:rsid w:val="00423045"/>
    <w:rsid w:val="00435F93"/>
    <w:rsid w:val="004362AD"/>
    <w:rsid w:val="0043721D"/>
    <w:rsid w:val="0044348E"/>
    <w:rsid w:val="004443C0"/>
    <w:rsid w:val="00450B5A"/>
    <w:rsid w:val="004529F3"/>
    <w:rsid w:val="00464FE5"/>
    <w:rsid w:val="00467927"/>
    <w:rsid w:val="00470190"/>
    <w:rsid w:val="00471504"/>
    <w:rsid w:val="004775A5"/>
    <w:rsid w:val="00481948"/>
    <w:rsid w:val="00481FC1"/>
    <w:rsid w:val="00483965"/>
    <w:rsid w:val="004841D7"/>
    <w:rsid w:val="00484321"/>
    <w:rsid w:val="0048594D"/>
    <w:rsid w:val="004862FF"/>
    <w:rsid w:val="00487597"/>
    <w:rsid w:val="004902FC"/>
    <w:rsid w:val="004910DD"/>
    <w:rsid w:val="00494719"/>
    <w:rsid w:val="00494C88"/>
    <w:rsid w:val="00495E49"/>
    <w:rsid w:val="004A1AEE"/>
    <w:rsid w:val="004B04EE"/>
    <w:rsid w:val="004B3423"/>
    <w:rsid w:val="004B42A9"/>
    <w:rsid w:val="004B4F5E"/>
    <w:rsid w:val="004B73AB"/>
    <w:rsid w:val="004C117D"/>
    <w:rsid w:val="004C1C8D"/>
    <w:rsid w:val="004C316D"/>
    <w:rsid w:val="004C5C35"/>
    <w:rsid w:val="004D04C7"/>
    <w:rsid w:val="004D0D45"/>
    <w:rsid w:val="004D3636"/>
    <w:rsid w:val="004D6C99"/>
    <w:rsid w:val="004E181B"/>
    <w:rsid w:val="004E1F0E"/>
    <w:rsid w:val="004E37A0"/>
    <w:rsid w:val="004E52B4"/>
    <w:rsid w:val="004E5602"/>
    <w:rsid w:val="004E5EB8"/>
    <w:rsid w:val="004E6864"/>
    <w:rsid w:val="004E71A4"/>
    <w:rsid w:val="004E77F0"/>
    <w:rsid w:val="004F4305"/>
    <w:rsid w:val="004F4D3D"/>
    <w:rsid w:val="004F7273"/>
    <w:rsid w:val="005013BE"/>
    <w:rsid w:val="00501853"/>
    <w:rsid w:val="0050316D"/>
    <w:rsid w:val="0050619E"/>
    <w:rsid w:val="00506B8D"/>
    <w:rsid w:val="005078BC"/>
    <w:rsid w:val="00510A97"/>
    <w:rsid w:val="00511225"/>
    <w:rsid w:val="005176B4"/>
    <w:rsid w:val="00517791"/>
    <w:rsid w:val="005203AD"/>
    <w:rsid w:val="005206CA"/>
    <w:rsid w:val="00520B54"/>
    <w:rsid w:val="00521FD5"/>
    <w:rsid w:val="0052253F"/>
    <w:rsid w:val="00522EE2"/>
    <w:rsid w:val="00524B3F"/>
    <w:rsid w:val="005252F7"/>
    <w:rsid w:val="00526A59"/>
    <w:rsid w:val="00530210"/>
    <w:rsid w:val="00530AE0"/>
    <w:rsid w:val="005342C0"/>
    <w:rsid w:val="0053660F"/>
    <w:rsid w:val="005404A6"/>
    <w:rsid w:val="005415C1"/>
    <w:rsid w:val="0054219E"/>
    <w:rsid w:val="00545FD0"/>
    <w:rsid w:val="00546208"/>
    <w:rsid w:val="00546B4C"/>
    <w:rsid w:val="00553C0F"/>
    <w:rsid w:val="00553C1B"/>
    <w:rsid w:val="00554245"/>
    <w:rsid w:val="00561050"/>
    <w:rsid w:val="00571EC3"/>
    <w:rsid w:val="00574CD6"/>
    <w:rsid w:val="005761AB"/>
    <w:rsid w:val="00576863"/>
    <w:rsid w:val="005770CC"/>
    <w:rsid w:val="00581A13"/>
    <w:rsid w:val="00585B1C"/>
    <w:rsid w:val="00586A77"/>
    <w:rsid w:val="00587AF1"/>
    <w:rsid w:val="00595098"/>
    <w:rsid w:val="00595310"/>
    <w:rsid w:val="00595517"/>
    <w:rsid w:val="00595A60"/>
    <w:rsid w:val="00596F3C"/>
    <w:rsid w:val="005A0B3D"/>
    <w:rsid w:val="005A0FA8"/>
    <w:rsid w:val="005A55EB"/>
    <w:rsid w:val="005B5AE1"/>
    <w:rsid w:val="005B6F49"/>
    <w:rsid w:val="005B733F"/>
    <w:rsid w:val="005C3992"/>
    <w:rsid w:val="005C559E"/>
    <w:rsid w:val="005C618F"/>
    <w:rsid w:val="005C6CA1"/>
    <w:rsid w:val="005D49F6"/>
    <w:rsid w:val="005D4C7F"/>
    <w:rsid w:val="005D5CBB"/>
    <w:rsid w:val="005D6FCE"/>
    <w:rsid w:val="005D7670"/>
    <w:rsid w:val="005D7A48"/>
    <w:rsid w:val="005E099C"/>
    <w:rsid w:val="005E0BD3"/>
    <w:rsid w:val="005E40D5"/>
    <w:rsid w:val="005E6CBC"/>
    <w:rsid w:val="005F3615"/>
    <w:rsid w:val="005F65CF"/>
    <w:rsid w:val="005F7163"/>
    <w:rsid w:val="0060548E"/>
    <w:rsid w:val="00617E1E"/>
    <w:rsid w:val="006231F2"/>
    <w:rsid w:val="006271A4"/>
    <w:rsid w:val="006358D2"/>
    <w:rsid w:val="00643541"/>
    <w:rsid w:val="00646416"/>
    <w:rsid w:val="00657DEF"/>
    <w:rsid w:val="00663466"/>
    <w:rsid w:val="00663DC6"/>
    <w:rsid w:val="00667C2B"/>
    <w:rsid w:val="0067167D"/>
    <w:rsid w:val="00675261"/>
    <w:rsid w:val="006814CF"/>
    <w:rsid w:val="00685A7B"/>
    <w:rsid w:val="006901C9"/>
    <w:rsid w:val="00690AE4"/>
    <w:rsid w:val="00690C8F"/>
    <w:rsid w:val="00696828"/>
    <w:rsid w:val="00697ACB"/>
    <w:rsid w:val="006A3234"/>
    <w:rsid w:val="006A4D6A"/>
    <w:rsid w:val="006A4F80"/>
    <w:rsid w:val="006A615E"/>
    <w:rsid w:val="006A7200"/>
    <w:rsid w:val="006B1892"/>
    <w:rsid w:val="006B194C"/>
    <w:rsid w:val="006C357C"/>
    <w:rsid w:val="006C3843"/>
    <w:rsid w:val="006C7AE2"/>
    <w:rsid w:val="006C7B61"/>
    <w:rsid w:val="006C7DAB"/>
    <w:rsid w:val="006D11A5"/>
    <w:rsid w:val="006D13FA"/>
    <w:rsid w:val="006D5EC1"/>
    <w:rsid w:val="006D76B5"/>
    <w:rsid w:val="006E01D3"/>
    <w:rsid w:val="006E361E"/>
    <w:rsid w:val="006E6366"/>
    <w:rsid w:val="006E646B"/>
    <w:rsid w:val="006E7F36"/>
    <w:rsid w:val="006F1D97"/>
    <w:rsid w:val="006F242A"/>
    <w:rsid w:val="006F2893"/>
    <w:rsid w:val="006F2DCD"/>
    <w:rsid w:val="006F32D1"/>
    <w:rsid w:val="006F473A"/>
    <w:rsid w:val="006F6456"/>
    <w:rsid w:val="006F7648"/>
    <w:rsid w:val="00702E92"/>
    <w:rsid w:val="0070374F"/>
    <w:rsid w:val="007067EC"/>
    <w:rsid w:val="00711511"/>
    <w:rsid w:val="00711DED"/>
    <w:rsid w:val="00712897"/>
    <w:rsid w:val="00714B6F"/>
    <w:rsid w:val="007169CD"/>
    <w:rsid w:val="007174C5"/>
    <w:rsid w:val="0071794C"/>
    <w:rsid w:val="007179C0"/>
    <w:rsid w:val="00721184"/>
    <w:rsid w:val="00722162"/>
    <w:rsid w:val="00722B01"/>
    <w:rsid w:val="0072632C"/>
    <w:rsid w:val="00727663"/>
    <w:rsid w:val="00730277"/>
    <w:rsid w:val="00730723"/>
    <w:rsid w:val="00731C92"/>
    <w:rsid w:val="00733640"/>
    <w:rsid w:val="00733786"/>
    <w:rsid w:val="00734BE5"/>
    <w:rsid w:val="00735F74"/>
    <w:rsid w:val="007437B8"/>
    <w:rsid w:val="007438E6"/>
    <w:rsid w:val="007472D8"/>
    <w:rsid w:val="0074737C"/>
    <w:rsid w:val="00751B99"/>
    <w:rsid w:val="00755638"/>
    <w:rsid w:val="00756058"/>
    <w:rsid w:val="007565B3"/>
    <w:rsid w:val="00756846"/>
    <w:rsid w:val="00757610"/>
    <w:rsid w:val="00757F7C"/>
    <w:rsid w:val="00762ED5"/>
    <w:rsid w:val="00762FA1"/>
    <w:rsid w:val="00763DCD"/>
    <w:rsid w:val="00764101"/>
    <w:rsid w:val="00765F67"/>
    <w:rsid w:val="007665E3"/>
    <w:rsid w:val="00772DC9"/>
    <w:rsid w:val="00773D1F"/>
    <w:rsid w:val="007745EF"/>
    <w:rsid w:val="007822A6"/>
    <w:rsid w:val="00785894"/>
    <w:rsid w:val="0078623B"/>
    <w:rsid w:val="00790271"/>
    <w:rsid w:val="007906CE"/>
    <w:rsid w:val="00795E68"/>
    <w:rsid w:val="00797912"/>
    <w:rsid w:val="00797A11"/>
    <w:rsid w:val="007A2CD1"/>
    <w:rsid w:val="007A6062"/>
    <w:rsid w:val="007A6F47"/>
    <w:rsid w:val="007B01AB"/>
    <w:rsid w:val="007B0722"/>
    <w:rsid w:val="007B1237"/>
    <w:rsid w:val="007B1869"/>
    <w:rsid w:val="007B272B"/>
    <w:rsid w:val="007B27A2"/>
    <w:rsid w:val="007B458F"/>
    <w:rsid w:val="007B7D1F"/>
    <w:rsid w:val="007C04A2"/>
    <w:rsid w:val="007C37B9"/>
    <w:rsid w:val="007C4520"/>
    <w:rsid w:val="007D26FF"/>
    <w:rsid w:val="007D383F"/>
    <w:rsid w:val="007D5C73"/>
    <w:rsid w:val="007D5D64"/>
    <w:rsid w:val="007D632B"/>
    <w:rsid w:val="007E0658"/>
    <w:rsid w:val="007E06AF"/>
    <w:rsid w:val="007E4F94"/>
    <w:rsid w:val="007E70CF"/>
    <w:rsid w:val="007F3194"/>
    <w:rsid w:val="00800959"/>
    <w:rsid w:val="0080137D"/>
    <w:rsid w:val="00801AB2"/>
    <w:rsid w:val="00801D9B"/>
    <w:rsid w:val="008031A9"/>
    <w:rsid w:val="0080773F"/>
    <w:rsid w:val="00810BC1"/>
    <w:rsid w:val="00813410"/>
    <w:rsid w:val="00814810"/>
    <w:rsid w:val="00820495"/>
    <w:rsid w:val="0082262A"/>
    <w:rsid w:val="0082541D"/>
    <w:rsid w:val="008257AC"/>
    <w:rsid w:val="00825E38"/>
    <w:rsid w:val="0083122B"/>
    <w:rsid w:val="0083393E"/>
    <w:rsid w:val="008370F5"/>
    <w:rsid w:val="008405B1"/>
    <w:rsid w:val="00842DC4"/>
    <w:rsid w:val="00843A6C"/>
    <w:rsid w:val="00852645"/>
    <w:rsid w:val="00852936"/>
    <w:rsid w:val="00852ED4"/>
    <w:rsid w:val="00853906"/>
    <w:rsid w:val="00854DB8"/>
    <w:rsid w:val="008567DF"/>
    <w:rsid w:val="00856CB9"/>
    <w:rsid w:val="008617B4"/>
    <w:rsid w:val="008618DF"/>
    <w:rsid w:val="0086607C"/>
    <w:rsid w:val="00866A02"/>
    <w:rsid w:val="00870266"/>
    <w:rsid w:val="00871BBD"/>
    <w:rsid w:val="0087276A"/>
    <w:rsid w:val="00876399"/>
    <w:rsid w:val="0088046B"/>
    <w:rsid w:val="00881FDF"/>
    <w:rsid w:val="008833CD"/>
    <w:rsid w:val="00883CB5"/>
    <w:rsid w:val="00885772"/>
    <w:rsid w:val="00885ECF"/>
    <w:rsid w:val="00887AED"/>
    <w:rsid w:val="00890CA7"/>
    <w:rsid w:val="00891472"/>
    <w:rsid w:val="008934EF"/>
    <w:rsid w:val="00893783"/>
    <w:rsid w:val="00894632"/>
    <w:rsid w:val="00895473"/>
    <w:rsid w:val="00896511"/>
    <w:rsid w:val="008A4260"/>
    <w:rsid w:val="008A6263"/>
    <w:rsid w:val="008B76DE"/>
    <w:rsid w:val="008B79C3"/>
    <w:rsid w:val="008C0331"/>
    <w:rsid w:val="008C1215"/>
    <w:rsid w:val="008C1426"/>
    <w:rsid w:val="008C1AA0"/>
    <w:rsid w:val="008C5462"/>
    <w:rsid w:val="008C59A7"/>
    <w:rsid w:val="008D07DE"/>
    <w:rsid w:val="008D32AD"/>
    <w:rsid w:val="008D62A3"/>
    <w:rsid w:val="008E012B"/>
    <w:rsid w:val="008E478D"/>
    <w:rsid w:val="008E6620"/>
    <w:rsid w:val="008E68CE"/>
    <w:rsid w:val="008F2ADE"/>
    <w:rsid w:val="008F2D88"/>
    <w:rsid w:val="008F6F55"/>
    <w:rsid w:val="009010EE"/>
    <w:rsid w:val="00904780"/>
    <w:rsid w:val="0090596D"/>
    <w:rsid w:val="0090602D"/>
    <w:rsid w:val="0091477E"/>
    <w:rsid w:val="0091522E"/>
    <w:rsid w:val="00916A17"/>
    <w:rsid w:val="009172E2"/>
    <w:rsid w:val="00921514"/>
    <w:rsid w:val="00924D6B"/>
    <w:rsid w:val="009278C5"/>
    <w:rsid w:val="0093080F"/>
    <w:rsid w:val="009315C2"/>
    <w:rsid w:val="00932FB5"/>
    <w:rsid w:val="00934597"/>
    <w:rsid w:val="00934621"/>
    <w:rsid w:val="0093472B"/>
    <w:rsid w:val="009403DE"/>
    <w:rsid w:val="00940ED7"/>
    <w:rsid w:val="0094240A"/>
    <w:rsid w:val="00950A5C"/>
    <w:rsid w:val="009551D8"/>
    <w:rsid w:val="00955BD5"/>
    <w:rsid w:val="009573C4"/>
    <w:rsid w:val="00960085"/>
    <w:rsid w:val="00963DF9"/>
    <w:rsid w:val="009664B9"/>
    <w:rsid w:val="00966B1D"/>
    <w:rsid w:val="00966C01"/>
    <w:rsid w:val="00972103"/>
    <w:rsid w:val="00973150"/>
    <w:rsid w:val="00974241"/>
    <w:rsid w:val="00974FCD"/>
    <w:rsid w:val="00976A35"/>
    <w:rsid w:val="00982F67"/>
    <w:rsid w:val="00983070"/>
    <w:rsid w:val="0098576B"/>
    <w:rsid w:val="00985BC1"/>
    <w:rsid w:val="00986751"/>
    <w:rsid w:val="00990C42"/>
    <w:rsid w:val="00991742"/>
    <w:rsid w:val="00992D9E"/>
    <w:rsid w:val="009936FF"/>
    <w:rsid w:val="00996105"/>
    <w:rsid w:val="00996E0A"/>
    <w:rsid w:val="00997A27"/>
    <w:rsid w:val="009A05C7"/>
    <w:rsid w:val="009A0B40"/>
    <w:rsid w:val="009A0F51"/>
    <w:rsid w:val="009A53BF"/>
    <w:rsid w:val="009A5E10"/>
    <w:rsid w:val="009B091D"/>
    <w:rsid w:val="009B1BA9"/>
    <w:rsid w:val="009B574D"/>
    <w:rsid w:val="009B7DA8"/>
    <w:rsid w:val="009C4D5B"/>
    <w:rsid w:val="009C5059"/>
    <w:rsid w:val="009C60A8"/>
    <w:rsid w:val="009C675A"/>
    <w:rsid w:val="009C70F0"/>
    <w:rsid w:val="009D4785"/>
    <w:rsid w:val="009D4B9B"/>
    <w:rsid w:val="009D50E5"/>
    <w:rsid w:val="009E0C2B"/>
    <w:rsid w:val="009F0280"/>
    <w:rsid w:val="009F0D32"/>
    <w:rsid w:val="009F4577"/>
    <w:rsid w:val="009F4EE6"/>
    <w:rsid w:val="009F5708"/>
    <w:rsid w:val="009F6726"/>
    <w:rsid w:val="00A01DA3"/>
    <w:rsid w:val="00A02DA3"/>
    <w:rsid w:val="00A03D27"/>
    <w:rsid w:val="00A04181"/>
    <w:rsid w:val="00A07739"/>
    <w:rsid w:val="00A30C1B"/>
    <w:rsid w:val="00A350C4"/>
    <w:rsid w:val="00A3694D"/>
    <w:rsid w:val="00A3710B"/>
    <w:rsid w:val="00A37712"/>
    <w:rsid w:val="00A4085F"/>
    <w:rsid w:val="00A4461B"/>
    <w:rsid w:val="00A45731"/>
    <w:rsid w:val="00A45C19"/>
    <w:rsid w:val="00A463C7"/>
    <w:rsid w:val="00A5062F"/>
    <w:rsid w:val="00A540EB"/>
    <w:rsid w:val="00A57C25"/>
    <w:rsid w:val="00A615A3"/>
    <w:rsid w:val="00A62ADD"/>
    <w:rsid w:val="00A63664"/>
    <w:rsid w:val="00A6399B"/>
    <w:rsid w:val="00A64248"/>
    <w:rsid w:val="00A6444F"/>
    <w:rsid w:val="00A65952"/>
    <w:rsid w:val="00A662F6"/>
    <w:rsid w:val="00A66A85"/>
    <w:rsid w:val="00A71295"/>
    <w:rsid w:val="00A71FD6"/>
    <w:rsid w:val="00A72E43"/>
    <w:rsid w:val="00A73AFE"/>
    <w:rsid w:val="00A80DB3"/>
    <w:rsid w:val="00A81512"/>
    <w:rsid w:val="00A829C1"/>
    <w:rsid w:val="00A8348F"/>
    <w:rsid w:val="00A83B28"/>
    <w:rsid w:val="00A84D35"/>
    <w:rsid w:val="00A85B68"/>
    <w:rsid w:val="00A94727"/>
    <w:rsid w:val="00A9685F"/>
    <w:rsid w:val="00A96DA0"/>
    <w:rsid w:val="00A97301"/>
    <w:rsid w:val="00AA30D1"/>
    <w:rsid w:val="00AB2206"/>
    <w:rsid w:val="00AB43B6"/>
    <w:rsid w:val="00AC1D38"/>
    <w:rsid w:val="00AC2390"/>
    <w:rsid w:val="00AC58A4"/>
    <w:rsid w:val="00AD2548"/>
    <w:rsid w:val="00AD3B87"/>
    <w:rsid w:val="00AD4693"/>
    <w:rsid w:val="00AD61A2"/>
    <w:rsid w:val="00AD6FC1"/>
    <w:rsid w:val="00AD7545"/>
    <w:rsid w:val="00AD7C81"/>
    <w:rsid w:val="00AD7E9A"/>
    <w:rsid w:val="00AE034F"/>
    <w:rsid w:val="00AE0CB3"/>
    <w:rsid w:val="00AE15DC"/>
    <w:rsid w:val="00AE3209"/>
    <w:rsid w:val="00AE59F2"/>
    <w:rsid w:val="00AF71A1"/>
    <w:rsid w:val="00B11EB2"/>
    <w:rsid w:val="00B16B0C"/>
    <w:rsid w:val="00B17EF4"/>
    <w:rsid w:val="00B211D6"/>
    <w:rsid w:val="00B229FA"/>
    <w:rsid w:val="00B26E69"/>
    <w:rsid w:val="00B2765E"/>
    <w:rsid w:val="00B30649"/>
    <w:rsid w:val="00B30FCE"/>
    <w:rsid w:val="00B335FB"/>
    <w:rsid w:val="00B366E4"/>
    <w:rsid w:val="00B3733F"/>
    <w:rsid w:val="00B41236"/>
    <w:rsid w:val="00B46210"/>
    <w:rsid w:val="00B50C87"/>
    <w:rsid w:val="00B53A96"/>
    <w:rsid w:val="00B54790"/>
    <w:rsid w:val="00B556C7"/>
    <w:rsid w:val="00B561EF"/>
    <w:rsid w:val="00B6712C"/>
    <w:rsid w:val="00B7230F"/>
    <w:rsid w:val="00B7263D"/>
    <w:rsid w:val="00B72682"/>
    <w:rsid w:val="00B80B16"/>
    <w:rsid w:val="00B848AD"/>
    <w:rsid w:val="00B8671A"/>
    <w:rsid w:val="00B905C1"/>
    <w:rsid w:val="00B94B18"/>
    <w:rsid w:val="00B95E68"/>
    <w:rsid w:val="00B97513"/>
    <w:rsid w:val="00BA141A"/>
    <w:rsid w:val="00BA2EC6"/>
    <w:rsid w:val="00BA32BC"/>
    <w:rsid w:val="00BA7503"/>
    <w:rsid w:val="00BB0E65"/>
    <w:rsid w:val="00BB0FBF"/>
    <w:rsid w:val="00BB53EA"/>
    <w:rsid w:val="00BB5D66"/>
    <w:rsid w:val="00BB5F8D"/>
    <w:rsid w:val="00BC5F50"/>
    <w:rsid w:val="00BC6A1A"/>
    <w:rsid w:val="00BD12FF"/>
    <w:rsid w:val="00BD5015"/>
    <w:rsid w:val="00BD71B4"/>
    <w:rsid w:val="00BE148D"/>
    <w:rsid w:val="00BE1E45"/>
    <w:rsid w:val="00BE4E3A"/>
    <w:rsid w:val="00BE53CD"/>
    <w:rsid w:val="00BE5862"/>
    <w:rsid w:val="00BE725A"/>
    <w:rsid w:val="00BF04A6"/>
    <w:rsid w:val="00BF484B"/>
    <w:rsid w:val="00BF4BC7"/>
    <w:rsid w:val="00BF6E93"/>
    <w:rsid w:val="00BF741D"/>
    <w:rsid w:val="00BF7A63"/>
    <w:rsid w:val="00C004EB"/>
    <w:rsid w:val="00C00ADD"/>
    <w:rsid w:val="00C02CC2"/>
    <w:rsid w:val="00C02F69"/>
    <w:rsid w:val="00C03F86"/>
    <w:rsid w:val="00C06123"/>
    <w:rsid w:val="00C10393"/>
    <w:rsid w:val="00C10B2E"/>
    <w:rsid w:val="00C127C3"/>
    <w:rsid w:val="00C141B4"/>
    <w:rsid w:val="00C15A75"/>
    <w:rsid w:val="00C17A56"/>
    <w:rsid w:val="00C20E9F"/>
    <w:rsid w:val="00C231FB"/>
    <w:rsid w:val="00C24047"/>
    <w:rsid w:val="00C24C45"/>
    <w:rsid w:val="00C264A4"/>
    <w:rsid w:val="00C268BF"/>
    <w:rsid w:val="00C26E1C"/>
    <w:rsid w:val="00C35DE0"/>
    <w:rsid w:val="00C36C75"/>
    <w:rsid w:val="00C40EEC"/>
    <w:rsid w:val="00C4292F"/>
    <w:rsid w:val="00C43CA1"/>
    <w:rsid w:val="00C45DED"/>
    <w:rsid w:val="00C502C5"/>
    <w:rsid w:val="00C503C4"/>
    <w:rsid w:val="00C52512"/>
    <w:rsid w:val="00C558B8"/>
    <w:rsid w:val="00C5642E"/>
    <w:rsid w:val="00C5650D"/>
    <w:rsid w:val="00C573CD"/>
    <w:rsid w:val="00C6205E"/>
    <w:rsid w:val="00C62E5E"/>
    <w:rsid w:val="00C64C05"/>
    <w:rsid w:val="00C65203"/>
    <w:rsid w:val="00C67D60"/>
    <w:rsid w:val="00C7111D"/>
    <w:rsid w:val="00C7266F"/>
    <w:rsid w:val="00C76456"/>
    <w:rsid w:val="00C80591"/>
    <w:rsid w:val="00C82075"/>
    <w:rsid w:val="00C820B4"/>
    <w:rsid w:val="00C8357B"/>
    <w:rsid w:val="00C902E5"/>
    <w:rsid w:val="00C90574"/>
    <w:rsid w:val="00C9121D"/>
    <w:rsid w:val="00C94760"/>
    <w:rsid w:val="00C95D26"/>
    <w:rsid w:val="00CA0800"/>
    <w:rsid w:val="00CA13D4"/>
    <w:rsid w:val="00CA3525"/>
    <w:rsid w:val="00CA4D49"/>
    <w:rsid w:val="00CC1827"/>
    <w:rsid w:val="00CC3F94"/>
    <w:rsid w:val="00CC544D"/>
    <w:rsid w:val="00CC6812"/>
    <w:rsid w:val="00CC746E"/>
    <w:rsid w:val="00CD4E32"/>
    <w:rsid w:val="00CD4EA8"/>
    <w:rsid w:val="00CD6525"/>
    <w:rsid w:val="00CD66A9"/>
    <w:rsid w:val="00CE0F0B"/>
    <w:rsid w:val="00CE2286"/>
    <w:rsid w:val="00CE468F"/>
    <w:rsid w:val="00CE4ADD"/>
    <w:rsid w:val="00CE4BCB"/>
    <w:rsid w:val="00CE4C5E"/>
    <w:rsid w:val="00CF14D4"/>
    <w:rsid w:val="00CF3DD4"/>
    <w:rsid w:val="00D015C5"/>
    <w:rsid w:val="00D01AF3"/>
    <w:rsid w:val="00D03AB9"/>
    <w:rsid w:val="00D03D65"/>
    <w:rsid w:val="00D06FB6"/>
    <w:rsid w:val="00D11017"/>
    <w:rsid w:val="00D11442"/>
    <w:rsid w:val="00D1260A"/>
    <w:rsid w:val="00D12CA9"/>
    <w:rsid w:val="00D141B4"/>
    <w:rsid w:val="00D158F5"/>
    <w:rsid w:val="00D1647D"/>
    <w:rsid w:val="00D20BDE"/>
    <w:rsid w:val="00D20F09"/>
    <w:rsid w:val="00D22400"/>
    <w:rsid w:val="00D22AAD"/>
    <w:rsid w:val="00D234CC"/>
    <w:rsid w:val="00D24875"/>
    <w:rsid w:val="00D25AB5"/>
    <w:rsid w:val="00D30AB2"/>
    <w:rsid w:val="00D3267F"/>
    <w:rsid w:val="00D340E2"/>
    <w:rsid w:val="00D34983"/>
    <w:rsid w:val="00D36E93"/>
    <w:rsid w:val="00D402EA"/>
    <w:rsid w:val="00D42EBF"/>
    <w:rsid w:val="00D45476"/>
    <w:rsid w:val="00D45E77"/>
    <w:rsid w:val="00D5285E"/>
    <w:rsid w:val="00D53210"/>
    <w:rsid w:val="00D57E92"/>
    <w:rsid w:val="00D637EC"/>
    <w:rsid w:val="00D67075"/>
    <w:rsid w:val="00D70C64"/>
    <w:rsid w:val="00D70FFE"/>
    <w:rsid w:val="00D75E0E"/>
    <w:rsid w:val="00D833AE"/>
    <w:rsid w:val="00D834EB"/>
    <w:rsid w:val="00D856FE"/>
    <w:rsid w:val="00D86896"/>
    <w:rsid w:val="00D87304"/>
    <w:rsid w:val="00D910FA"/>
    <w:rsid w:val="00D91A9F"/>
    <w:rsid w:val="00D920D7"/>
    <w:rsid w:val="00D957AB"/>
    <w:rsid w:val="00DA10CE"/>
    <w:rsid w:val="00DA15E4"/>
    <w:rsid w:val="00DA36D2"/>
    <w:rsid w:val="00DA4592"/>
    <w:rsid w:val="00DA67C0"/>
    <w:rsid w:val="00DB00F8"/>
    <w:rsid w:val="00DB18EE"/>
    <w:rsid w:val="00DB7147"/>
    <w:rsid w:val="00DC097B"/>
    <w:rsid w:val="00DC4285"/>
    <w:rsid w:val="00DC4A1F"/>
    <w:rsid w:val="00DC6828"/>
    <w:rsid w:val="00DD1421"/>
    <w:rsid w:val="00DD188E"/>
    <w:rsid w:val="00DD1B63"/>
    <w:rsid w:val="00DD1F26"/>
    <w:rsid w:val="00DD2342"/>
    <w:rsid w:val="00DD2D7F"/>
    <w:rsid w:val="00DD3841"/>
    <w:rsid w:val="00DD45E4"/>
    <w:rsid w:val="00DD5268"/>
    <w:rsid w:val="00DE222E"/>
    <w:rsid w:val="00DE2E61"/>
    <w:rsid w:val="00DF1470"/>
    <w:rsid w:val="00DF2277"/>
    <w:rsid w:val="00DF23A5"/>
    <w:rsid w:val="00DF749A"/>
    <w:rsid w:val="00E01C8A"/>
    <w:rsid w:val="00E05099"/>
    <w:rsid w:val="00E05756"/>
    <w:rsid w:val="00E05EBF"/>
    <w:rsid w:val="00E0665D"/>
    <w:rsid w:val="00E12B02"/>
    <w:rsid w:val="00E21C89"/>
    <w:rsid w:val="00E25EF7"/>
    <w:rsid w:val="00E25F4A"/>
    <w:rsid w:val="00E2650D"/>
    <w:rsid w:val="00E27A35"/>
    <w:rsid w:val="00E30A85"/>
    <w:rsid w:val="00E32B35"/>
    <w:rsid w:val="00E339D4"/>
    <w:rsid w:val="00E3605E"/>
    <w:rsid w:val="00E36E92"/>
    <w:rsid w:val="00E3765B"/>
    <w:rsid w:val="00E37CCE"/>
    <w:rsid w:val="00E409B6"/>
    <w:rsid w:val="00E426E6"/>
    <w:rsid w:val="00E43850"/>
    <w:rsid w:val="00E4487D"/>
    <w:rsid w:val="00E44942"/>
    <w:rsid w:val="00E465B8"/>
    <w:rsid w:val="00E468C6"/>
    <w:rsid w:val="00E51E5F"/>
    <w:rsid w:val="00E5685E"/>
    <w:rsid w:val="00E573E6"/>
    <w:rsid w:val="00E67E5E"/>
    <w:rsid w:val="00E72F0B"/>
    <w:rsid w:val="00E733ED"/>
    <w:rsid w:val="00E7378E"/>
    <w:rsid w:val="00E75FF1"/>
    <w:rsid w:val="00E84088"/>
    <w:rsid w:val="00E84804"/>
    <w:rsid w:val="00E85817"/>
    <w:rsid w:val="00E86533"/>
    <w:rsid w:val="00E87052"/>
    <w:rsid w:val="00E875D5"/>
    <w:rsid w:val="00E901E6"/>
    <w:rsid w:val="00E917FC"/>
    <w:rsid w:val="00E96A2A"/>
    <w:rsid w:val="00EA1364"/>
    <w:rsid w:val="00EA149D"/>
    <w:rsid w:val="00EA3018"/>
    <w:rsid w:val="00EA4990"/>
    <w:rsid w:val="00EA5F9C"/>
    <w:rsid w:val="00EB3B20"/>
    <w:rsid w:val="00EB6B88"/>
    <w:rsid w:val="00EC0421"/>
    <w:rsid w:val="00EC34F3"/>
    <w:rsid w:val="00EC52AE"/>
    <w:rsid w:val="00EC55CF"/>
    <w:rsid w:val="00EC6A4D"/>
    <w:rsid w:val="00EC73E9"/>
    <w:rsid w:val="00EC7457"/>
    <w:rsid w:val="00ED0201"/>
    <w:rsid w:val="00ED43A2"/>
    <w:rsid w:val="00ED4CF4"/>
    <w:rsid w:val="00ED6EB4"/>
    <w:rsid w:val="00ED7938"/>
    <w:rsid w:val="00EE0A40"/>
    <w:rsid w:val="00EE1E5A"/>
    <w:rsid w:val="00EE5014"/>
    <w:rsid w:val="00EF29E6"/>
    <w:rsid w:val="00EF409E"/>
    <w:rsid w:val="00EF7177"/>
    <w:rsid w:val="00F02087"/>
    <w:rsid w:val="00F06F75"/>
    <w:rsid w:val="00F126DB"/>
    <w:rsid w:val="00F1753B"/>
    <w:rsid w:val="00F21586"/>
    <w:rsid w:val="00F21A1E"/>
    <w:rsid w:val="00F24F23"/>
    <w:rsid w:val="00F275AB"/>
    <w:rsid w:val="00F31F83"/>
    <w:rsid w:val="00F330A8"/>
    <w:rsid w:val="00F343A7"/>
    <w:rsid w:val="00F3630F"/>
    <w:rsid w:val="00F40535"/>
    <w:rsid w:val="00F46D79"/>
    <w:rsid w:val="00F476EF"/>
    <w:rsid w:val="00F51545"/>
    <w:rsid w:val="00F52B2C"/>
    <w:rsid w:val="00F5393B"/>
    <w:rsid w:val="00F54C6B"/>
    <w:rsid w:val="00F553AB"/>
    <w:rsid w:val="00F57EA4"/>
    <w:rsid w:val="00F604C7"/>
    <w:rsid w:val="00F61471"/>
    <w:rsid w:val="00F63239"/>
    <w:rsid w:val="00F67045"/>
    <w:rsid w:val="00F707F0"/>
    <w:rsid w:val="00F715F8"/>
    <w:rsid w:val="00F71777"/>
    <w:rsid w:val="00F722A0"/>
    <w:rsid w:val="00F735F2"/>
    <w:rsid w:val="00F73D62"/>
    <w:rsid w:val="00F73D8D"/>
    <w:rsid w:val="00F8003F"/>
    <w:rsid w:val="00F807D7"/>
    <w:rsid w:val="00F80AD5"/>
    <w:rsid w:val="00F836A5"/>
    <w:rsid w:val="00F86574"/>
    <w:rsid w:val="00F87F48"/>
    <w:rsid w:val="00F90647"/>
    <w:rsid w:val="00F92412"/>
    <w:rsid w:val="00F92AF1"/>
    <w:rsid w:val="00F94D18"/>
    <w:rsid w:val="00FA1DCF"/>
    <w:rsid w:val="00FA25E8"/>
    <w:rsid w:val="00FA3760"/>
    <w:rsid w:val="00FA506D"/>
    <w:rsid w:val="00FA590C"/>
    <w:rsid w:val="00FA5EA2"/>
    <w:rsid w:val="00FA6783"/>
    <w:rsid w:val="00FB71F8"/>
    <w:rsid w:val="00FC37BF"/>
    <w:rsid w:val="00FC4FC1"/>
    <w:rsid w:val="00FC6AEE"/>
    <w:rsid w:val="00FC7996"/>
    <w:rsid w:val="00FD097A"/>
    <w:rsid w:val="00FD2A29"/>
    <w:rsid w:val="00FD38F3"/>
    <w:rsid w:val="00FE2C2B"/>
    <w:rsid w:val="00FE44EE"/>
    <w:rsid w:val="00FE6483"/>
    <w:rsid w:val="00FF0CDB"/>
    <w:rsid w:val="00FF15B0"/>
    <w:rsid w:val="00FF2D0B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C1CA75"/>
  <w14:defaultImageDpi w14:val="0"/>
  <w15:docId w15:val="{FE0782E9-235D-4258-9898-03492F84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B4737"/>
    <w:rPr>
      <w:rFonts w:ascii="Cambria" w:hAnsi="Cambria" w:cs="Times New Roman"/>
      <w:b/>
      <w:sz w:val="26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6410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</w:rPr>
  </w:style>
  <w:style w:type="paragraph" w:customStyle="1" w:styleId="ConsPlusNormal">
    <w:name w:val="ConsPlusNormal"/>
    <w:uiPriority w:val="99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39"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1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">
    <w:name w:val="Emphasis"/>
    <w:basedOn w:val="a0"/>
    <w:uiPriority w:val="20"/>
    <w:qFormat/>
    <w:rsid w:val="00996105"/>
    <w:rPr>
      <w:rFonts w:cs="Times New Roman"/>
      <w:i/>
    </w:rPr>
  </w:style>
  <w:style w:type="paragraph" w:styleId="af0">
    <w:name w:val="Title"/>
    <w:basedOn w:val="a"/>
    <w:next w:val="a"/>
    <w:link w:val="af1"/>
    <w:uiPriority w:val="10"/>
    <w:qFormat/>
    <w:rsid w:val="002B47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locked/>
    <w:rsid w:val="002B4737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"/>
    <w:next w:val="a"/>
    <w:link w:val="af3"/>
    <w:uiPriority w:val="11"/>
    <w:qFormat/>
    <w:rsid w:val="002B47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2B4737"/>
    <w:rPr>
      <w:rFonts w:ascii="Cambria" w:hAnsi="Cambria" w:cs="Times New Roman"/>
      <w:sz w:val="24"/>
    </w:rPr>
  </w:style>
  <w:style w:type="character" w:styleId="af4">
    <w:name w:val="Strong"/>
    <w:basedOn w:val="a0"/>
    <w:uiPriority w:val="22"/>
    <w:qFormat/>
    <w:rsid w:val="002B4737"/>
    <w:rPr>
      <w:rFonts w:cs="Times New Roman"/>
      <w:b/>
    </w:rPr>
  </w:style>
  <w:style w:type="paragraph" w:styleId="af5">
    <w:name w:val="No Spacing"/>
    <w:uiPriority w:val="1"/>
    <w:qFormat/>
    <w:rsid w:val="002B4737"/>
    <w:pPr>
      <w:snapToGrid w:val="0"/>
      <w:ind w:firstLine="709"/>
      <w:jc w:val="both"/>
    </w:pPr>
    <w:rPr>
      <w:sz w:val="28"/>
    </w:rPr>
  </w:style>
  <w:style w:type="paragraph" w:styleId="af6">
    <w:name w:val="List Paragraph"/>
    <w:basedOn w:val="a"/>
    <w:uiPriority w:val="34"/>
    <w:qFormat/>
    <w:rsid w:val="00DC6828"/>
    <w:pPr>
      <w:ind w:left="708"/>
    </w:pPr>
  </w:style>
  <w:style w:type="paragraph" w:customStyle="1" w:styleId="12">
    <w:name w:val="заголовок 1"/>
    <w:basedOn w:val="a"/>
    <w:next w:val="a"/>
    <w:uiPriority w:val="99"/>
    <w:rsid w:val="00F21586"/>
    <w:pPr>
      <w:keepNext/>
      <w:autoSpaceDE w:val="0"/>
      <w:autoSpaceDN w:val="0"/>
      <w:snapToGrid/>
      <w:spacing w:before="0" w:after="0" w:line="240" w:lineRule="auto"/>
      <w:ind w:firstLine="0"/>
      <w:jc w:val="left"/>
    </w:pPr>
    <w:rPr>
      <w:szCs w:val="28"/>
    </w:rPr>
  </w:style>
  <w:style w:type="paragraph" w:customStyle="1" w:styleId="af7">
    <w:name w:val="Знак Знак Знак Знак Знак Знак Знак"/>
    <w:basedOn w:val="a"/>
    <w:uiPriority w:val="99"/>
    <w:rsid w:val="00224951"/>
    <w:pPr>
      <w:tabs>
        <w:tab w:val="left" w:pos="2160"/>
      </w:tabs>
      <w:snapToGrid/>
      <w:spacing w:after="0" w:line="240" w:lineRule="exact"/>
      <w:ind w:firstLine="0"/>
    </w:pPr>
    <w:rPr>
      <w:noProof/>
      <w:sz w:val="24"/>
      <w:szCs w:val="24"/>
      <w:lang w:val="en-US"/>
    </w:rPr>
  </w:style>
  <w:style w:type="character" w:styleId="af8">
    <w:name w:val="Placeholder Text"/>
    <w:basedOn w:val="a0"/>
    <w:uiPriority w:val="99"/>
    <w:semiHidden/>
    <w:rsid w:val="00C902E5"/>
    <w:rPr>
      <w:color w:val="808080"/>
    </w:rPr>
  </w:style>
  <w:style w:type="table" w:customStyle="1" w:styleId="13">
    <w:name w:val="Сетка таблицы1"/>
    <w:basedOn w:val="a1"/>
    <w:next w:val="ab"/>
    <w:uiPriority w:val="39"/>
    <w:rsid w:val="00E8581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40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F6A2EC-299A-4669-B82A-328850FC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 бланк С-шаблон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Маслова Ирина Михайловна</cp:lastModifiedBy>
  <cp:revision>4</cp:revision>
  <cp:lastPrinted>2021-08-16T16:15:00Z</cp:lastPrinted>
  <dcterms:created xsi:type="dcterms:W3CDTF">2021-09-10T07:42:00Z</dcterms:created>
  <dcterms:modified xsi:type="dcterms:W3CDTF">2021-12-01T08:24:00Z</dcterms:modified>
</cp:coreProperties>
</file>